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E" w:rsidRDefault="00F5297E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5D5332" w:rsidRDefault="005D5332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sectPr w:rsidR="005D5332" w:rsidSect="007232C5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F4" w:rsidRDefault="00746AF4" w:rsidP="00300F57">
      <w:pPr>
        <w:spacing w:after="0" w:line="240" w:lineRule="auto"/>
      </w:pPr>
      <w:r>
        <w:separator/>
      </w:r>
    </w:p>
  </w:endnote>
  <w:endnote w:type="continuationSeparator" w:id="0">
    <w:p w:rsidR="00746AF4" w:rsidRDefault="00746AF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5D5332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5920" behindDoc="1" locked="0" layoutInCell="1" allowOverlap="1" wp14:anchorId="388F504C" wp14:editId="6D083804">
          <wp:simplePos x="0" y="0"/>
          <wp:positionH relativeFrom="column">
            <wp:posOffset>5379720</wp:posOffset>
          </wp:positionH>
          <wp:positionV relativeFrom="paragraph">
            <wp:posOffset>-1431925</wp:posOffset>
          </wp:positionV>
          <wp:extent cx="1457325" cy="1752600"/>
          <wp:effectExtent l="0" t="0" r="0" b="0"/>
          <wp:wrapTight wrapText="bothSides">
            <wp:wrapPolygon edited="0">
              <wp:start x="0" y="0"/>
              <wp:lineTo x="0" y="21365"/>
              <wp:lineTo x="21459" y="21365"/>
              <wp:lineTo x="214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F4" w:rsidRDefault="00746AF4" w:rsidP="00300F57">
      <w:pPr>
        <w:spacing w:after="0" w:line="240" w:lineRule="auto"/>
      </w:pPr>
      <w:r>
        <w:separator/>
      </w:r>
    </w:p>
  </w:footnote>
  <w:footnote w:type="continuationSeparator" w:id="0">
    <w:p w:rsidR="00746AF4" w:rsidRDefault="00746AF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3E5362" w:rsidP="009E02E5">
    <w:pPr>
      <w:pStyle w:val="Nagwek"/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9040" cy="1269365"/>
          <wp:effectExtent l="0" t="0" r="0" b="0"/>
          <wp:wrapTight wrapText="bothSides">
            <wp:wrapPolygon edited="0">
              <wp:start x="0" y="0"/>
              <wp:lineTo x="0" y="21395"/>
              <wp:lineTo x="21556" y="21395"/>
              <wp:lineTo x="215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3E5362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-727710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6C6"/>
    <w:rsid w:val="0011722C"/>
    <w:rsid w:val="00120048"/>
    <w:rsid w:val="00187096"/>
    <w:rsid w:val="0019124A"/>
    <w:rsid w:val="002B5F76"/>
    <w:rsid w:val="002F3851"/>
    <w:rsid w:val="00300F57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5D5332"/>
    <w:rsid w:val="00642EF7"/>
    <w:rsid w:val="00665235"/>
    <w:rsid w:val="006B6240"/>
    <w:rsid w:val="007232C5"/>
    <w:rsid w:val="00746AF4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B02943"/>
    <w:rsid w:val="00B86524"/>
    <w:rsid w:val="00C0747C"/>
    <w:rsid w:val="00C07F8C"/>
    <w:rsid w:val="00C20FC2"/>
    <w:rsid w:val="00C54513"/>
    <w:rsid w:val="00C67276"/>
    <w:rsid w:val="00D05F17"/>
    <w:rsid w:val="00D64405"/>
    <w:rsid w:val="00DA296F"/>
    <w:rsid w:val="00DC09A9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BB0EA3-C301-4DA2-99D5-66863292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2019-09-16T07:38:00Z</cp:lastPrinted>
  <dcterms:created xsi:type="dcterms:W3CDTF">2020-03-30T22:05:00Z</dcterms:created>
  <dcterms:modified xsi:type="dcterms:W3CDTF">2020-11-03T08:18:00Z</dcterms:modified>
</cp:coreProperties>
</file>